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Sun Microsystems Inc. Java 1.6.0_45 on SunOS -->
    <w:p w:rsidRDefault="00D80E53" w:rsidR="00D80E53">
      <w:r w:rsidRPr="00811E70">
        <w:rPr>
          <w:noProof/>
          <w:sz w:val="20"/>
          <w:szCs w:val="20"/>
        </w:rPr>
        <w:drawing>
          <wp:anchor allowOverlap="true" layoutInCell="true" locked="false" behindDoc="false" relativeHeight="251660288" simplePos="false" distR="114300" distL="114300" distB="0" distT="0">
            <wp:simplePos y="0" x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y="609600" cx="504825"/>
            <wp:effectExtent b="0" r="9525" t="0" l="0"/>
            <wp:wrapNone/>
            <wp:docPr name="Рисунок 58" id="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Рисунок 58" id="0"/>
                    <pic:cNvPicPr>
                      <a:picLocks noChangeArrowheads="true" noChangeAspect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g="http://schemas.microsoft.com/office/word/2010/wordprocessingGroup" xmlns:wpc="http://schemas.microsoft.com/office/word/2010/wordprocessingCanvas" xmlns:cx1="http://schemas.microsoft.com/office/drawing/2015/9/8/chartex" xmlns:cx="http://schemas.microsoft.com/office/drawing/2014/chartex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09600" cx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b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5070"/>
        <w:gridCol w:w="283"/>
        <w:gridCol w:w="4500"/>
      </w:tblGrid>
      <w:tr w:rsidTr="00C60E8A" w:rsidR="00F1381F" w:rsidRPr="004A68FF">
        <w:tc>
          <w:tcPr>
            <w:tcW w:type="dxa" w:w="5070"/>
          </w:tcPr>
          <w:p w:rsidRDefault="00F1381F" w:rsidP="00F1381F" w:rsidR="00F1381F" w:rsidRPr="00811E70">
            <w:pPr>
              <w:tabs>
                <w:tab w:pos="902" w:val="left"/>
                <w:tab w:pos="2427" w:val="center"/>
              </w:tabs>
              <w:spacing w:lineRule="auto" w:line="264" w:before="200"/>
              <w:rPr>
                <w:sz w:val="20"/>
                <w:szCs w:val="20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Pr="00CF3251">
              <w:rPr>
                <w:sz w:val="22"/>
              </w:rPr>
              <w:t>РОСКОМНАДЗОР</w:t>
            </w:r>
            <w:r>
              <w:rPr>
                <w:sz w:val="22"/>
              </w:rPr>
              <w:t xml:space="preserve">                            </w:t>
            </w:r>
          </w:p>
          <w:p w:rsidRDefault="00F1381F" w:rsidP="00503357" w:rsidR="00F1381F" w:rsidRPr="004A68FF">
            <w:pPr>
              <w:spacing w:lineRule="auto" w:line="264"/>
              <w:jc w:val="center"/>
              <w:rPr>
                <w:sz w:val="22"/>
              </w:rPr>
            </w:pPr>
          </w:p>
          <w:p w:rsidRDefault="00F1381F" w:rsidP="00BC0E7B" w:rsidR="00F1381F" w:rsidRPr="00BC0E7B">
            <w:pPr>
              <w:jc w:val="center"/>
              <w:rPr>
                <w:b/>
                <w:sz w:val="20"/>
                <w:szCs w:val="20"/>
              </w:rPr>
            </w:pPr>
            <w:r w:rsidRPr="00BC0E7B">
              <w:rPr>
                <w:b/>
                <w:sz w:val="20"/>
                <w:szCs w:val="20"/>
              </w:rPr>
              <w:t>УПРАВЛЕНИЕ ФЕДЕРАЛЬНОЙ СЛУЖБЫ</w:t>
            </w:r>
          </w:p>
          <w:p w:rsidRDefault="00F1381F" w:rsidP="00BC0E7B" w:rsidR="00F1381F" w:rsidRPr="00BC0E7B">
            <w:pPr>
              <w:jc w:val="center"/>
              <w:rPr>
                <w:b/>
                <w:sz w:val="20"/>
                <w:szCs w:val="20"/>
              </w:rPr>
            </w:pPr>
            <w:r w:rsidRPr="00BC0E7B">
              <w:rPr>
                <w:b/>
                <w:sz w:val="20"/>
                <w:szCs w:val="20"/>
              </w:rPr>
              <w:t>ПО НАДЗОРУ В СФЕРЕ СВЯЗИ,</w:t>
            </w:r>
          </w:p>
          <w:p w:rsidRDefault="00F1381F" w:rsidP="00BC0E7B" w:rsidR="00F1381F" w:rsidRPr="00BC0E7B">
            <w:pPr>
              <w:jc w:val="center"/>
              <w:rPr>
                <w:b/>
                <w:sz w:val="20"/>
                <w:szCs w:val="20"/>
              </w:rPr>
            </w:pPr>
            <w:r w:rsidRPr="00BC0E7B">
              <w:rPr>
                <w:b/>
                <w:sz w:val="20"/>
                <w:szCs w:val="20"/>
              </w:rPr>
              <w:t>ИНФОРМАЦИОННЫХ ТЕХНОЛОГИЙ</w:t>
            </w:r>
          </w:p>
          <w:p w:rsidRDefault="00F1381F" w:rsidP="00BC0E7B" w:rsidR="00F1381F" w:rsidRPr="00BC0E7B">
            <w:pPr>
              <w:jc w:val="center"/>
              <w:rPr>
                <w:b/>
                <w:sz w:val="20"/>
                <w:szCs w:val="20"/>
              </w:rPr>
            </w:pPr>
            <w:r w:rsidRPr="00BC0E7B">
              <w:rPr>
                <w:b/>
                <w:sz w:val="20"/>
                <w:szCs w:val="20"/>
              </w:rPr>
              <w:t>И МАССОВЫХ КОММУНИКАЦИЙ</w:t>
            </w:r>
          </w:p>
          <w:p w:rsidRDefault="00F1381F" w:rsidP="00270190" w:rsidR="00F1381F" w:rsidRPr="00BC0E7B">
            <w:pPr>
              <w:jc w:val="center"/>
              <w:rPr>
                <w:b/>
                <w:sz w:val="20"/>
                <w:szCs w:val="20"/>
              </w:rPr>
            </w:pPr>
            <w:r w:rsidRPr="00BC0E7B">
              <w:rPr>
                <w:b/>
                <w:sz w:val="20"/>
                <w:szCs w:val="20"/>
              </w:rPr>
              <w:t xml:space="preserve">ПО </w:t>
            </w:r>
            <w:r>
              <w:rPr>
                <w:b/>
                <w:sz w:val="20"/>
                <w:szCs w:val="20"/>
              </w:rPr>
              <w:t>ЦЕНТРАЛЬНОМУ ФЕДЕРАЛЬНОМУ ОКРУГУ</w:t>
            </w:r>
          </w:p>
          <w:p w:rsidRDefault="00F1381F" w:rsidP="00270190" w:rsidR="00F1381F" w:rsidRPr="00CF3251">
            <w:pPr>
              <w:jc w:val="center"/>
              <w:rPr>
                <w:b/>
                <w:sz w:val="20"/>
                <w:szCs w:val="20"/>
              </w:rPr>
            </w:pPr>
            <w:r w:rsidRPr="00CF3251">
              <w:rPr>
                <w:b/>
                <w:sz w:val="20"/>
                <w:szCs w:val="20"/>
              </w:rPr>
              <w:t xml:space="preserve">(Управление </w:t>
            </w:r>
            <w:proofErr w:type="spellStart"/>
            <w:r w:rsidRPr="00CF3251">
              <w:rPr>
                <w:b/>
                <w:sz w:val="20"/>
                <w:szCs w:val="20"/>
              </w:rPr>
              <w:t>Роскомнадзора</w:t>
            </w:r>
            <w:proofErr w:type="spellEnd"/>
          </w:p>
          <w:p w:rsidRDefault="00F1381F" w:rsidP="00270190" w:rsidR="00F1381F" w:rsidRPr="006443AA">
            <w:pPr>
              <w:jc w:val="center"/>
              <w:rPr>
                <w:sz w:val="16"/>
                <w:szCs w:val="16"/>
              </w:rPr>
            </w:pPr>
            <w:r w:rsidRPr="00CF3251">
              <w:rPr>
                <w:b/>
                <w:sz w:val="20"/>
                <w:szCs w:val="20"/>
              </w:rPr>
              <w:t xml:space="preserve">по </w:t>
            </w:r>
            <w:r>
              <w:rPr>
                <w:b/>
                <w:sz w:val="20"/>
                <w:szCs w:val="20"/>
              </w:rPr>
              <w:t>Центральному федеральному округу</w:t>
            </w:r>
            <w:r w:rsidRPr="00CF3251">
              <w:rPr>
                <w:b/>
                <w:sz w:val="20"/>
                <w:szCs w:val="20"/>
              </w:rPr>
              <w:t>)</w:t>
            </w:r>
            <w:r w:rsidRPr="00270190">
              <w:rPr>
                <w:b/>
                <w:sz w:val="20"/>
                <w:szCs w:val="20"/>
              </w:rPr>
              <w:br/>
            </w:r>
            <w:r w:rsidRPr="00270190">
              <w:rPr>
                <w:b/>
                <w:sz w:val="20"/>
                <w:szCs w:val="20"/>
              </w:rPr>
              <w:br/>
            </w:r>
            <w:proofErr w:type="spellStart"/>
            <w:r>
              <w:rPr>
                <w:sz w:val="16"/>
                <w:szCs w:val="16"/>
              </w:rPr>
              <w:t>Старокаширское</w:t>
            </w:r>
            <w:proofErr w:type="spellEnd"/>
            <w:r>
              <w:rPr>
                <w:sz w:val="16"/>
                <w:szCs w:val="16"/>
              </w:rPr>
              <w:t xml:space="preserve"> шоссе, д. 2, корп.10, ГСП-7, Москва, 117997</w:t>
            </w:r>
            <w:r w:rsidRPr="00270190">
              <w:rPr>
                <w:b/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Справочная: (495) </w:t>
            </w:r>
            <w:r w:rsidR="00FE759F" w:rsidRPr="00FE759F">
              <w:rPr>
                <w:sz w:val="16"/>
                <w:szCs w:val="16"/>
              </w:rPr>
              <w:t>587-44-85</w:t>
            </w:r>
            <w:r>
              <w:rPr>
                <w:sz w:val="16"/>
                <w:szCs w:val="16"/>
              </w:rPr>
              <w:t xml:space="preserve">; факс  (495) </w:t>
            </w:r>
            <w:r w:rsidR="00FE759F" w:rsidRPr="00FE759F">
              <w:rPr>
                <w:sz w:val="16"/>
                <w:szCs w:val="16"/>
              </w:rPr>
              <w:t>249-24-16</w:t>
            </w:r>
          </w:p>
          <w:p w:rsidRDefault="00F1381F" w:rsidP="00270190" w:rsidR="00F1381F" w:rsidRPr="00F33C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D838E6">
              <w:rPr>
                <w:sz w:val="16"/>
                <w:szCs w:val="16"/>
                <w:lang w:val="en-US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D838E6">
              <w:rPr>
                <w:sz w:val="16"/>
                <w:szCs w:val="16"/>
                <w:lang w:val="en-US"/>
              </w:rPr>
              <w:t xml:space="preserve">: </w:t>
            </w:r>
            <w:r w:rsidRPr="00F33CCE">
              <w:rPr>
                <w:sz w:val="16"/>
                <w:szCs w:val="16"/>
                <w:lang w:val="en-US"/>
              </w:rPr>
              <w:t>rsockanc77@rkn.gov.ru</w:t>
            </w:r>
          </w:p>
          <w:p w:rsidRDefault="00F1381F" w:rsidP="00503357" w:rsidR="00F1381F" w:rsidRPr="0049518A">
            <w:pPr>
              <w:spacing w:lineRule="auto" w:line="288"/>
              <w:rPr>
                <w:sz w:val="18"/>
                <w:szCs w:val="18"/>
                <w:lang w:val="en-US"/>
              </w:rPr>
            </w:pPr>
          </w:p>
          <w:p w:rsidRDefault="00F80504" w:rsidP="00503357" w:rsidR="00F1381F" w:rsidRPr="00D7709B">
            <w:pPr>
              <w:spacing w:lineRule="auto" w:line="288"/>
              <w:rPr>
                <w:sz w:val="24"/>
              </w:rPr>
            </w:pPr>
            <w:sdt>
              <w:sdtPr>
                <w:rPr>
                  <w:sz w:val="24"/>
                </w:rPr>
                <w:alias w:val="Дата документа"/>
                <w:tag w:val="docDate"/>
                <w:id w:val="1730963114"/>
                <w:placeholder>
                  <w:docPart w:val="74DA221DB9D340E5B3EDC8211C599B6C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05.12.2024</w:t>
                </w:r>
              </w:sdtContent>
            </w:sdt>
            <w:r w:rsidR="00F1381F" w:rsidRPr="00D7709B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3C50ACAC6FC644AEBA452314448F39A2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95156-10/77</w:t>
                </w:r>
              </w:sdtContent>
            </w:sdt>
          </w:p>
          <w:p w:rsidRDefault="00F1381F" w:rsidP="00503357" w:rsidR="00F1381F" w:rsidRPr="00C54199">
            <w:pPr>
              <w:spacing w:lineRule="auto" w:line="288"/>
              <w:rPr>
                <w:sz w:val="24"/>
              </w:rPr>
            </w:pPr>
            <w:r w:rsidRPr="00C54199">
              <w:rPr>
                <w:sz w:val="24"/>
              </w:rPr>
              <w:t xml:space="preserve">На </w:t>
            </w:r>
            <w:sdt>
              <w:sdtPr>
                <w:rPr>
                  <w:sz w:val="24"/>
                  <w:lang w:val="en-US"/>
                </w:rPr>
                <w:alias w:val="real.bases.docNumAndDate"/>
                <w:tag w:val="real.bases.docNumAndDate"/>
                <w:id w:val="-2032328148"/>
                <w:placeholder>
                  <w:docPart w:val="7731E677D51E4E6E9852EE41501F0957"/>
                </w:placeholder>
              </w:sdtPr>
              <w:sdtEndPr>
                <w:rPr>
                  <w:sz w:val="28"/>
                </w:rPr>
              </w:sdtEndPr>
              <w:sdtContent>
                <w:r>
                  <w:rPr>
                    <w:sz w:val="24"/>
                    <w:lang w:val="en-US"/>
                  </w:rPr>
                  <w:t/>
                </w:r>
              </w:sdtContent>
            </w:sdt>
          </w:p>
          <w:p w:rsidRDefault="00F80504" w:rsidP="00503357" w:rsidR="00F1381F" w:rsidRPr="00811E70">
            <w:pPr>
              <w:spacing w:lineRule="auto" w:line="288"/>
              <w:rPr>
                <w:sz w:val="16"/>
                <w:szCs w:val="16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313E94A960A0474CABBCB22B2DEDE9F6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О представлении выписки из реестра операторов, осуществляющих обработку персональных данных</w:t>
                </w:r>
              </w:sdtContent>
            </w:sdt>
          </w:p>
        </w:tc>
        <w:tc>
          <w:tcPr>
            <w:tcW w:type="dxa" w:w="283"/>
          </w:tcPr>
          <w:p w:rsidRDefault="00F1381F" w:rsidP="006F582E" w:rsidR="00F1381F" w:rsidRPr="00D7709B">
            <w:pPr>
              <w:rPr>
                <w:szCs w:val="28"/>
              </w:rPr>
            </w:pPr>
          </w:p>
        </w:tc>
        <w:tc>
          <w:tcPr>
            <w:tcW w:type="dxa" w:w="4500"/>
          </w:tcPr>
          <w:p w:rsidRDefault="00F1381F" w:rsidP="006F582E" w:rsidR="00F1381F" w:rsidRPr="00D7709B">
            <w:pPr>
              <w:rPr>
                <w:szCs w:val="28"/>
              </w:rPr>
            </w:pPr>
          </w:p>
          <w:p w:rsidRDefault="00C60E8A" w:rsidP="006F582E" w:rsidR="00C60E8A" w:rsidRPr="00D7709B">
            <w:pPr>
              <w:rPr>
                <w:szCs w:val="28"/>
              </w:rPr>
            </w:pPr>
          </w:p>
          <w:p w:rsidRDefault="00C60E8A" w:rsidP="006F582E" w:rsidR="00C60E8A" w:rsidRPr="00D7709B">
            <w:pPr>
              <w:rPr>
                <w:szCs w:val="28"/>
              </w:rPr>
            </w:pPr>
          </w:p>
          <w:p w:rsidRDefault="008F0143" w:rsidP="008F0143" w:rsidR="00C60E8A" w:rsidRPr="008F0143">
            <w:pPr>
              <w:jc w:val="center"/>
              <w:rPr>
                <w:szCs w:val="28"/>
              </w:rPr>
            </w:pPr>
            <w:r w:rsidRPr="008F0143">
              <w:rPr>
                <w:szCs w:val="28"/>
              </w:rPr>
              <w:t>Генеральному директору</w:t>
            </w:r>
          </w:p>
          <w:p w:rsidRDefault="008F0143" w:rsidP="008F0143" w:rsidR="008F0143" w:rsidRPr="008F0143">
            <w:pPr>
              <w:jc w:val="center"/>
              <w:rPr>
                <w:szCs w:val="28"/>
              </w:rPr>
            </w:pPr>
            <w:r w:rsidRPr="008F0143">
              <w:rPr>
                <w:szCs w:val="28"/>
              </w:rPr>
              <w:t>ООО «ФИНТИСА»</w:t>
            </w:r>
          </w:p>
          <w:p w:rsidRDefault="008F0143" w:rsidP="008F0143" w:rsidR="008F0143" w:rsidRPr="008F0143">
            <w:pPr>
              <w:jc w:val="center"/>
              <w:rPr>
                <w:szCs w:val="28"/>
              </w:rPr>
            </w:pPr>
            <w:r w:rsidRPr="008F0143">
              <w:rPr>
                <w:szCs w:val="28"/>
              </w:rPr>
              <w:t>О.Н. Косенко</w:t>
            </w:r>
          </w:p>
          <w:p w:rsidRDefault="008F0143" w:rsidP="008F0143" w:rsidR="008F0143" w:rsidRPr="008F0143">
            <w:pPr>
              <w:jc w:val="center"/>
              <w:rPr>
                <w:szCs w:val="28"/>
              </w:rPr>
            </w:pPr>
          </w:p>
          <w:p w:rsidRDefault="008F0143" w:rsidP="008F0143" w:rsidR="008F0143" w:rsidRPr="00D7709B">
            <w:pPr>
              <w:jc w:val="center"/>
              <w:rPr>
                <w:szCs w:val="28"/>
              </w:rPr>
            </w:pPr>
            <w:r w:rsidRPr="008F0143">
              <w:rPr>
                <w:szCs w:val="28"/>
              </w:rPr>
              <w:t>probegt@mail.ru</w:t>
            </w:r>
          </w:p>
        </w:tc>
      </w:tr>
    </w:tbl>
    <w:p w:rsidRDefault="00914CD0" w:rsidP="00914CD0" w:rsidR="00914CD0">
      <w:pPr>
        <w:spacing w:lineRule="auto" w:line="276"/>
        <w:jc w:val="center"/>
        <w:rPr>
          <w:b/>
          <w:szCs w:val="28"/>
        </w:rPr>
      </w:pPr>
    </w:p>
    <w:p w:rsidRDefault="00914CD0" w:rsidP="00914CD0" w:rsidR="00914CD0" w:rsidRPr="00914CD0">
      <w:pPr>
        <w:spacing w:lineRule="auto" w:line="276"/>
        <w:jc w:val="center"/>
        <w:rPr>
          <w:b/>
          <w:szCs w:val="28"/>
        </w:rPr>
      </w:pPr>
      <w:r w:rsidRPr="00914CD0">
        <w:rPr>
          <w:b/>
          <w:szCs w:val="28"/>
        </w:rPr>
        <w:t>Выписка из реестра операторов,</w:t>
      </w:r>
    </w:p>
    <w:p w:rsidRDefault="00914CD0" w:rsidP="00914CD0" w:rsidR="00914CD0" w:rsidRPr="00914CD0">
      <w:pPr>
        <w:spacing w:lineRule="auto" w:line="276"/>
        <w:jc w:val="center"/>
        <w:rPr>
          <w:b/>
          <w:szCs w:val="28"/>
        </w:rPr>
      </w:pPr>
      <w:r w:rsidRPr="00914CD0">
        <w:rPr>
          <w:b/>
          <w:szCs w:val="28"/>
        </w:rPr>
        <w:t>осуществляющих обработку персональных данных</w:t>
      </w:r>
    </w:p>
    <w:p w:rsidRDefault="00914CD0" w:rsidP="00914CD0" w:rsidR="00914CD0" w:rsidRPr="00914CD0">
      <w:pPr>
        <w:spacing w:lineRule="auto" w:line="276" w:after="200"/>
        <w:jc w:val="center"/>
        <w:rPr>
          <w:szCs w:val="28"/>
        </w:rPr>
      </w:pPr>
    </w:p>
    <w:p w:rsidRDefault="00914CD0" w:rsidP="008F0143" w:rsidR="00914CD0" w:rsidRPr="00914CD0">
      <w:pPr>
        <w:ind w:firstLine="709"/>
        <w:jc w:val="both"/>
        <w:rPr>
          <w:szCs w:val="28"/>
        </w:rPr>
      </w:pPr>
      <w:r w:rsidRPr="008F0143">
        <w:rPr>
          <w:szCs w:val="28"/>
        </w:rPr>
        <w:t xml:space="preserve">На основании приказа Управления Федеральной службы по надзору в сфере связи, информационных технологий и массовых коммуникаций по Центральному федеральному округу от </w:t>
      </w:r>
      <w:r w:rsidR="008F0143" w:rsidRPr="008F0143">
        <w:rPr>
          <w:szCs w:val="28"/>
        </w:rPr>
        <w:t>15.11.2024</w:t>
      </w:r>
      <w:r w:rsidRPr="008F0143">
        <w:rPr>
          <w:szCs w:val="28"/>
        </w:rPr>
        <w:t xml:space="preserve"> № </w:t>
      </w:r>
      <w:r w:rsidR="008F0143" w:rsidRPr="008F0143">
        <w:rPr>
          <w:szCs w:val="28"/>
        </w:rPr>
        <w:t>324</w:t>
      </w:r>
      <w:r w:rsidRPr="008F0143">
        <w:rPr>
          <w:szCs w:val="28"/>
        </w:rPr>
        <w:t xml:space="preserve"> Общество с ограниченной ответственностью «</w:t>
      </w:r>
      <w:r w:rsidR="008F0143" w:rsidRPr="008F0143">
        <w:rPr>
          <w:szCs w:val="28"/>
        </w:rPr>
        <w:t>ФИНТИСА</w:t>
      </w:r>
      <w:r w:rsidRPr="008F0143">
        <w:rPr>
          <w:szCs w:val="28"/>
        </w:rPr>
        <w:t xml:space="preserve">» (ИНН </w:t>
      </w:r>
      <w:r w:rsidR="008F0143" w:rsidRPr="008F0143">
        <w:rPr>
          <w:szCs w:val="28"/>
        </w:rPr>
        <w:t>9701297268</w:t>
      </w:r>
      <w:r w:rsidRPr="008F0143">
        <w:rPr>
          <w:szCs w:val="28"/>
        </w:rPr>
        <w:t xml:space="preserve">) включено в реестр операторов, осуществляющих обработку персональных данных, под регистрационным номером </w:t>
      </w:r>
      <w:r w:rsidR="008F0143" w:rsidRPr="008F0143">
        <w:rPr>
          <w:szCs w:val="28"/>
        </w:rPr>
        <w:t>77-24-164996</w:t>
      </w:r>
      <w:r w:rsidRPr="008F0143">
        <w:rPr>
          <w:szCs w:val="28"/>
        </w:rPr>
        <w:t>.</w:t>
      </w:r>
    </w:p>
    <w:p w:rsidRDefault="00D7709B" w:rsidP="00914CD0" w:rsidR="00D7709B">
      <w:pPr>
        <w:tabs>
          <w:tab w:pos="7686" w:val="left"/>
        </w:tabs>
        <w:spacing w:lineRule="auto" w:line="276" w:after="200"/>
        <w:rPr>
          <w:szCs w:val="28"/>
        </w:rPr>
      </w:pPr>
    </w:p>
    <w:p w:rsidRDefault="00D7709B" w:rsidP="00914CD0" w:rsidR="00D7709B">
      <w:pPr>
        <w:tabs>
          <w:tab w:pos="7686" w:val="left"/>
        </w:tabs>
        <w:spacing w:lineRule="auto" w:line="276" w:after="200"/>
        <w:rPr>
          <w:szCs w:val="28"/>
        </w:rPr>
      </w:pPr>
    </w:p>
    <w:p w:rsidRDefault="00D7709B" w:rsidP="00914CD0" w:rsidR="00914CD0" w:rsidRPr="00914CD0">
      <w:pPr>
        <w:tabs>
          <w:tab w:pos="7686" w:val="left"/>
        </w:tabs>
        <w:spacing w:lineRule="auto" w:line="276" w:after="200"/>
        <w:rPr>
          <w:szCs w:val="28"/>
        </w:rPr>
      </w:pPr>
      <w:r>
        <w:rPr>
          <w:szCs w:val="28"/>
        </w:rPr>
        <w:t>Заместитель руководителя</w:t>
      </w:r>
      <w:r w:rsidR="00914CD0">
        <w:rPr>
          <w:szCs w:val="28"/>
        </w:rPr>
        <w:tab/>
      </w:r>
      <w:r w:rsidR="008F0143">
        <w:rPr>
          <w:szCs w:val="28"/>
        </w:rPr>
        <w:t xml:space="preserve">Г.П. </w:t>
      </w:r>
      <w:proofErr w:type="spellStart"/>
      <w:r w:rsidR="008F0143">
        <w:rPr>
          <w:szCs w:val="28"/>
        </w:rPr>
        <w:t>Попрыга</w:t>
      </w:r>
      <w:proofErr w:type="spellEnd"/>
    </w:p>
    <w:p w:rsidRDefault="00914CD0" w:rsidP="00914CD0" w:rsidR="007D2E9F">
      <w:pPr>
        <w:spacing w:lineRule="auto" w:line="276" w:after="200"/>
        <w:jc w:val="center"/>
      </w:pPr>
      <w:r w:rsidRPr="00914CD0">
        <w:rPr>
          <w:szCs w:val="28"/>
        </w:rPr>
        <w:t xml:space="preserve"> </w:t>
      </w:r>
    </w:p>
    <w:p w:rsidRDefault="007D2E9F" w:rsidP="00A50735" w:rsidR="007D2E9F">
      <w:pPr>
        <w:spacing w:lineRule="auto" w:line="276" w:after="200"/>
      </w:pPr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6c220dcecd49f518132015748e434f19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Попрыга Геннадий Павлович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17.01.2024 по 11.04.2025</w:t>
                </w:r>
              </w:sdtContent>
            </w:sdt>
          </w:p>
        </w:tc>
      </w:tr>
    </w:tbl>
    <w:sectPr w:rsidSect="00D80E53" w:rsidR="007D2E9F">
      <w:headerReference w:type="default" r:id="rId8"/>
      <w:footerReference w:type="first" r:id="rId9"/>
      <w:pgSz w:h="16838" w:w="11906"/>
      <w:pgMar w:gutter="0" w:footer="709" w:header="709" w:left="1418" w:bottom="851" w:right="85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id="-1" w:type="separator">
    <w:p w:rsidRDefault="00F80504" w:rsidP="00F82C4C" w:rsidR="00F80504">
      <w:r>
        <w:separator/>
      </w:r>
    </w:p>
  </w:endnote>
  <w:endnote w:id="0" w:type="continuationSeparator">
    <w:p w:rsidRDefault="00F80504" w:rsidP="00F82C4C" w:rsidR="00F8050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Default="008F0143" w:rsidP="008F0143" w:rsidR="008F0143">
    <w:pPr>
      <w:tabs>
        <w:tab w:pos="4677" w:val="center"/>
        <w:tab w:pos="9355" w:val="right"/>
      </w:tabs>
      <w:autoSpaceDE w:val="false"/>
      <w:autoSpaceDN w:val="false"/>
      <w:adjustRightInd w:val="false"/>
      <w:rPr>
        <w:rFonts w:eastAsiaTheme="minorHAnsi" w:cs="Times New Roman CYR" w:hAnsi="Times New Roman CYR" w:ascii="Times New Roman CYR"/>
        <w:sz w:val="16"/>
        <w:szCs w:val="16"/>
        <w:lang w:eastAsia="en-US"/>
      </w:rPr>
    </w:pPr>
    <w:r>
      <w:rPr>
        <w:rFonts w:eastAsiaTheme="minorHAnsi" w:cs="Times New Roman CYR" w:hAnsi="Times New Roman CYR" w:ascii="Times New Roman CYR"/>
        <w:sz w:val="16"/>
        <w:szCs w:val="16"/>
        <w:lang w:eastAsia="en-US"/>
      </w:rPr>
      <w:t xml:space="preserve">Исполнитель: </w:t>
    </w:r>
    <w:proofErr w:type="spellStart"/>
    <w:r>
      <w:rPr>
        <w:rFonts w:eastAsiaTheme="minorHAnsi" w:cs="Times New Roman CYR" w:hAnsi="Times New Roman CYR" w:ascii="Times New Roman CYR"/>
        <w:sz w:val="16"/>
        <w:szCs w:val="16"/>
        <w:lang w:eastAsia="en-US"/>
      </w:rPr>
      <w:t>Брюшинина</w:t>
    </w:r>
    <w:proofErr w:type="spellEnd"/>
    <w:r>
      <w:rPr>
        <w:rFonts w:eastAsiaTheme="minorHAnsi" w:cs="Times New Roman CYR" w:hAnsi="Times New Roman CYR" w:ascii="Times New Roman CYR"/>
        <w:sz w:val="16"/>
        <w:szCs w:val="16"/>
        <w:lang w:eastAsia="en-US"/>
      </w:rPr>
      <w:t xml:space="preserve"> С.А. </w:t>
    </w:r>
  </w:p>
  <w:p w:rsidRDefault="008F0143" w:rsidP="008F0143" w:rsidR="00914CD0" w:rsidRPr="008F0143">
    <w:pPr>
      <w:pStyle w:val="a8"/>
    </w:pPr>
    <w:r>
      <w:rPr>
        <w:rFonts w:eastAsiaTheme="minorHAnsi" w:cs="Times New Roman CYR" w:hAnsi="Times New Roman CYR" w:ascii="Times New Roman CYR"/>
        <w:sz w:val="16"/>
        <w:szCs w:val="16"/>
        <w:lang w:eastAsia="en-US"/>
      </w:rPr>
      <w:t>Тел.: (495) 587-44-85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id="-1" w:type="separator">
    <w:p w:rsidRDefault="00F80504" w:rsidP="00F82C4C" w:rsidR="00F80504">
      <w:r>
        <w:separator/>
      </w:r>
    </w:p>
  </w:footnote>
  <w:footnote w:id="0" w:type="continuationSeparator">
    <w:p w:rsidRDefault="00F80504" w:rsidP="00F82C4C" w:rsidR="00F8050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sdt>
    <w:sdtPr>
      <w:id w:val="1190716423"/>
      <w:docPartObj>
        <w:docPartGallery w:val="Page Numbers (Top of Page)"/>
        <w:docPartUnique/>
      </w:docPartObj>
    </w:sdtPr>
    <w:sdtEndPr/>
    <w:sdtContent>
      <w:p w:rsidRDefault="00D80E53" w:rsidP="00D80E53" w:rsidR="00D80E53" w:rsidRPr="00D80E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CD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79" w:val="fullPage"/>
  <w:proofState w:grammar="clean" w:spelling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</w:compat>
  <w:rsids>
    <w:rsidRoot w:val="00E6678F"/>
    <w:rsid w:val="000C1D31"/>
    <w:rsid w:val="000E0580"/>
    <w:rsid w:val="000F0803"/>
    <w:rsid w:val="00143A97"/>
    <w:rsid w:val="00165181"/>
    <w:rsid w:val="001F0A03"/>
    <w:rsid w:val="0020091D"/>
    <w:rsid w:val="00201C16"/>
    <w:rsid w:val="00223972"/>
    <w:rsid w:val="00265B1E"/>
    <w:rsid w:val="00270190"/>
    <w:rsid w:val="00273989"/>
    <w:rsid w:val="0028322D"/>
    <w:rsid w:val="002C623C"/>
    <w:rsid w:val="002D0DF4"/>
    <w:rsid w:val="00322A1D"/>
    <w:rsid w:val="003736A1"/>
    <w:rsid w:val="003A3130"/>
    <w:rsid w:val="003C7B7E"/>
    <w:rsid w:val="003D6483"/>
    <w:rsid w:val="003E3D78"/>
    <w:rsid w:val="003E5A5A"/>
    <w:rsid w:val="003F2CC5"/>
    <w:rsid w:val="003F5599"/>
    <w:rsid w:val="00401E3B"/>
    <w:rsid w:val="00403ACB"/>
    <w:rsid w:val="004226D3"/>
    <w:rsid w:val="00482073"/>
    <w:rsid w:val="0049518A"/>
    <w:rsid w:val="004A68FF"/>
    <w:rsid w:val="00503357"/>
    <w:rsid w:val="00557108"/>
    <w:rsid w:val="00560AC7"/>
    <w:rsid w:val="00564CD2"/>
    <w:rsid w:val="00583640"/>
    <w:rsid w:val="005D0F04"/>
    <w:rsid w:val="006428ED"/>
    <w:rsid w:val="00654416"/>
    <w:rsid w:val="006647F1"/>
    <w:rsid w:val="006F582E"/>
    <w:rsid w:val="00736FBD"/>
    <w:rsid w:val="00754CD3"/>
    <w:rsid w:val="007D2E9F"/>
    <w:rsid w:val="0080082A"/>
    <w:rsid w:val="00811E70"/>
    <w:rsid w:val="00834069"/>
    <w:rsid w:val="0087053A"/>
    <w:rsid w:val="00890E36"/>
    <w:rsid w:val="0089683A"/>
    <w:rsid w:val="008B7F91"/>
    <w:rsid w:val="008F0143"/>
    <w:rsid w:val="00914CD0"/>
    <w:rsid w:val="00924541"/>
    <w:rsid w:val="009A6288"/>
    <w:rsid w:val="009D0EC3"/>
    <w:rsid w:val="009F2157"/>
    <w:rsid w:val="00A103F8"/>
    <w:rsid w:val="00A1384D"/>
    <w:rsid w:val="00A176B1"/>
    <w:rsid w:val="00A50735"/>
    <w:rsid w:val="00A75D78"/>
    <w:rsid w:val="00A937F6"/>
    <w:rsid w:val="00AB1616"/>
    <w:rsid w:val="00AE7D79"/>
    <w:rsid w:val="00B30DA2"/>
    <w:rsid w:val="00B46FE2"/>
    <w:rsid w:val="00B7160A"/>
    <w:rsid w:val="00B971B6"/>
    <w:rsid w:val="00BC0E7B"/>
    <w:rsid w:val="00BE0B8A"/>
    <w:rsid w:val="00BF247B"/>
    <w:rsid w:val="00C27340"/>
    <w:rsid w:val="00C360E3"/>
    <w:rsid w:val="00C511F8"/>
    <w:rsid w:val="00C52AD6"/>
    <w:rsid w:val="00C54199"/>
    <w:rsid w:val="00C60E8A"/>
    <w:rsid w:val="00C60EB3"/>
    <w:rsid w:val="00C64AA4"/>
    <w:rsid w:val="00C766F8"/>
    <w:rsid w:val="00C80825"/>
    <w:rsid w:val="00CB3F4E"/>
    <w:rsid w:val="00CE1B3C"/>
    <w:rsid w:val="00D02F6C"/>
    <w:rsid w:val="00D560A7"/>
    <w:rsid w:val="00D640AD"/>
    <w:rsid w:val="00D7709B"/>
    <w:rsid w:val="00D80E53"/>
    <w:rsid w:val="00D80F5F"/>
    <w:rsid w:val="00D84BE3"/>
    <w:rsid w:val="00DB15C8"/>
    <w:rsid w:val="00E064BD"/>
    <w:rsid w:val="00E414EB"/>
    <w:rsid w:val="00E6678F"/>
    <w:rsid w:val="00EB7E93"/>
    <w:rsid w:val="00EE22CB"/>
    <w:rsid w:val="00F1381F"/>
    <w:rsid w:val="00F33CCE"/>
    <w:rsid w:val="00F36603"/>
    <w:rsid w:val="00F80504"/>
    <w:rsid w:val="00F82C4C"/>
    <w:rsid w:val="00F91C9E"/>
    <w:rsid w:val="00FE759F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2049"/>
    <o:shapelayout v:ext="edit">
      <o:idmap v:ext="edit" data="1"/>
    </o:shapelayout>
  </w:shapeDefaults>
  <w:decimalSymbol w:val=","/>
  <w:listSeparator w:val=";"/>
  <w14:docId w14:val="2FCE653C"/>
  <w15:docId w15:val="{1083D817-0180-4D7B-A085-EB1AD47FE28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68622188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3" Type="http://schemas.openxmlformats.org/officeDocument/2006/relationships/settings" Target="settings.xml"/>
    <Relationship Id="rId7" Type="http://schemas.openxmlformats.org/officeDocument/2006/relationships/image" Target="media/image1.png"/>
    <Relationship Id="rId12" Type="http://schemas.openxmlformats.org/officeDocument/2006/relationships/theme" Target="theme/theme1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endnotes" Target="endnotes.xml"/>
    <Relationship Id="rId11" Type="http://schemas.openxmlformats.org/officeDocument/2006/relationships/glossaryDocument" Target="glossary/document.xml"/>
    <Relationship Id="rId5" Type="http://schemas.openxmlformats.org/officeDocument/2006/relationships/footnotes" Target="footnotes.xml"/>
    <Relationship Id="rId10" Type="http://schemas.openxmlformats.org/officeDocument/2006/relationships/fontTable" Target="fontTable.xml"/>
    <Relationship Id="rId4" Type="http://schemas.openxmlformats.org/officeDocument/2006/relationships/webSettings" Target="webSettings.xml"/>
    <Relationship Id="rId9" Type="http://schemas.openxmlformats.org/officeDocument/2006/relationships/footer" Target="footer1.xml"/>
    <Relationship Id="rId13" Type="http://schemas.openxmlformats.org/officeDocument/2006/relationships/image" Target="media/document_image_rId13.png"/>
</Relationships>

</file>

<file path=word/_rels/settings.xml.rels><?xml version="1.0" encoding="UTF-8" standalone="yes"?>
<Relationships xmlns="http://schemas.openxmlformats.org/package/2006/relationships">
    <Relationship Id="rId1" Type="http://schemas.openxmlformats.org/officeDocument/2006/relationships/attachedTemplate" Target="file:///C:\Users\a.zhukov\Documents\template.dotx" TargetMode="External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74DA221DB9D340E5B3EDC8211C599B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7C02A5-693D-4794-B424-075BE040D293}"/>
      </w:docPartPr>
      <w:docPartBody>
        <w:p w:rsidRDefault="00795530" w:rsidP="00795530" w:rsidR="00295FE7">
          <w:pPr>
            <w:pStyle w:val="74DA221DB9D340E5B3EDC8211C599B6C10"/>
          </w:pPr>
          <w:r w:rsidRPr="00D80F5F"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3C50ACAC6FC644AEBA452314448F3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5974D2-5654-4056-8C24-A1BCF5710DF8}"/>
      </w:docPartPr>
      <w:docPartBody>
        <w:p w:rsidRDefault="00795530" w:rsidP="00795530" w:rsidR="00295FE7">
          <w:pPr>
            <w:pStyle w:val="3C50ACAC6FC644AEBA452314448F39A210"/>
          </w:pPr>
          <w:r w:rsidRPr="00270190"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313E94A960A0474CABBCB22B2DEDE9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340F14-66AC-4F07-BE68-EB21A74D1B7D}"/>
      </w:docPartPr>
      <w:docPartBody>
        <w:p w:rsidRDefault="00795530" w:rsidP="00795530" w:rsidR="00295FE7">
          <w:pPr>
            <w:pStyle w:val="313E94A960A0474CABBCB22B2DEDE9F67"/>
          </w:pPr>
          <w:r w:rsidRPr="00C54199"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7731E677D51E4E6E9852EE41501F09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FF2ED5-DE49-41DA-9B27-78D7AEA5FCDB}"/>
      </w:docPartPr>
      <w:docPartBody>
        <w:p w:rsidRDefault="00722D85" w:rsidP="00722D85" w:rsidR="0046292F">
          <w:pPr>
            <w:pStyle w:val="7731E677D51E4E6E9852EE41501F0957"/>
          </w:pPr>
          <w:r>
            <w:t xml:space="preserve"> </w:t>
          </w:r>
          <w:r>
            <w:rPr>
              <w:rStyle w:val="a3"/>
              <w:rFonts w:eastAsiaTheme="minorHAnsi"/>
            </w:rPr>
            <w:t xml:space="preserve">Тег для номеров исходящих </w:t>
          </w:r>
          <w:r w:rsidRPr="00E31774">
            <w:rPr>
              <w:rStyle w:val="a3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Times New Roman CYR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6B3E19"/>
    <w:rsid w:val="00001DD2"/>
    <w:rsid w:val="00002F37"/>
    <w:rsid w:val="0002445A"/>
    <w:rsid w:val="00071F0A"/>
    <w:rsid w:val="000F6167"/>
    <w:rsid w:val="00117876"/>
    <w:rsid w:val="00170220"/>
    <w:rsid w:val="001E5488"/>
    <w:rsid w:val="00244A0A"/>
    <w:rsid w:val="00247068"/>
    <w:rsid w:val="00295FE7"/>
    <w:rsid w:val="0039791C"/>
    <w:rsid w:val="003B27FD"/>
    <w:rsid w:val="003D6FC9"/>
    <w:rsid w:val="0046292F"/>
    <w:rsid w:val="0047244E"/>
    <w:rsid w:val="004A3446"/>
    <w:rsid w:val="004D0164"/>
    <w:rsid w:val="004E5195"/>
    <w:rsid w:val="004F5C10"/>
    <w:rsid w:val="00521564"/>
    <w:rsid w:val="00521EF9"/>
    <w:rsid w:val="00551841"/>
    <w:rsid w:val="0056487D"/>
    <w:rsid w:val="005954F9"/>
    <w:rsid w:val="005B4639"/>
    <w:rsid w:val="005C0EDC"/>
    <w:rsid w:val="00627B16"/>
    <w:rsid w:val="0065703F"/>
    <w:rsid w:val="00685E9C"/>
    <w:rsid w:val="006B3E19"/>
    <w:rsid w:val="00722D85"/>
    <w:rsid w:val="00761AC9"/>
    <w:rsid w:val="00772EDD"/>
    <w:rsid w:val="00795530"/>
    <w:rsid w:val="00813BCA"/>
    <w:rsid w:val="00864C3A"/>
    <w:rsid w:val="00882138"/>
    <w:rsid w:val="008E4929"/>
    <w:rsid w:val="0098440F"/>
    <w:rsid w:val="009852D2"/>
    <w:rsid w:val="009926F7"/>
    <w:rsid w:val="00995C3D"/>
    <w:rsid w:val="009D7CC4"/>
    <w:rsid w:val="00A568BF"/>
    <w:rsid w:val="00A77874"/>
    <w:rsid w:val="00AB3B61"/>
    <w:rsid w:val="00AB5962"/>
    <w:rsid w:val="00AD2330"/>
    <w:rsid w:val="00AF592E"/>
    <w:rsid w:val="00B24DA2"/>
    <w:rsid w:val="00B305D8"/>
    <w:rsid w:val="00BD1345"/>
    <w:rsid w:val="00BD6D5C"/>
    <w:rsid w:val="00BE181E"/>
    <w:rsid w:val="00C27D1B"/>
    <w:rsid w:val="00C352B1"/>
    <w:rsid w:val="00C47DAF"/>
    <w:rsid w:val="00D53100"/>
    <w:rsid w:val="00D573A9"/>
    <w:rsid w:val="00DA5F31"/>
    <w:rsid w:val="00DB3BF4"/>
    <w:rsid w:val="00DC77F9"/>
    <w:rsid w:val="00EA1448"/>
    <w:rsid w:val="00EF6342"/>
    <w:rsid w:val="00F2010A"/>
    <w:rsid w:val="00F71238"/>
    <w:rsid w:val="00F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795530"/>
    <w:rPr>
      <w:color w:val="808080"/>
    </w:rPr>
  </w:style>
  <w:style w:customStyle="true" w:styleId="C9ABDAD8EC0040C78DFF76FC8ACDD7D9" w:type="paragraph">
    <w:name w:val="C9ABDAD8EC0040C78DFF76FC8ACDD7D9"/>
  </w:style>
  <w:style w:customStyle="true" w:styleId="A39E33030A0846B88715D2B7516F0040" w:type="paragraph">
    <w:name w:val="A39E33030A0846B88715D2B7516F0040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F7805A05AD1C4F92AB22DAE28B00E1C61" w:type="paragraph">
    <w:name w:val="F7805A05AD1C4F92AB22DAE28B00E1C61"/>
    <w:rsid w:val="00AB3B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AB3B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AB3B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AB3B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AB3B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DD67AB395404DCA867C073CA9346B71" w:type="paragraph">
    <w:name w:val="9DD67AB395404DCA867C073CA9346B71"/>
    <w:rsid w:val="00AB3B61"/>
  </w:style>
  <w:style w:customStyle="true" w:styleId="DF87890EEFCD480B838C916D52AE24B7" w:type="paragraph">
    <w:name w:val="DF87890EEFCD480B838C916D52AE24B7"/>
    <w:rsid w:val="00AB3B61"/>
  </w:style>
  <w:style w:customStyle="true" w:styleId="4DBB3ED6EFEE4A26A500028A5F049B63" w:type="paragraph">
    <w:name w:val="4DBB3ED6EFEE4A26A500028A5F049B63"/>
    <w:rsid w:val="00AB3B61"/>
  </w:style>
  <w:style w:customStyle="true" w:styleId="F7805A05AD1C4F92AB22DAE28B00E1C62" w:type="paragraph">
    <w:name w:val="F7805A05AD1C4F92AB22DAE28B00E1C62"/>
    <w:rsid w:val="0065703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65703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65703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65703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65703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DBB3ED6EFEE4A26A500028A5F049B631" w:type="paragraph">
    <w:name w:val="4DBB3ED6EFEE4A26A500028A5F049B631"/>
    <w:rsid w:val="0065703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2445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2445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2445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2445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2445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DBB3ED6EFEE4A26A500028A5F049B632" w:type="paragraph">
    <w:name w:val="4DBB3ED6EFEE4A26A500028A5F049B632"/>
    <w:rsid w:val="0002445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7C5A5BD6D97417DB598ADA22AAA6E1B" w:type="paragraph">
    <w:name w:val="27C5A5BD6D97417DB598ADA22AAA6E1B"/>
    <w:rsid w:val="001E5488"/>
  </w:style>
  <w:style w:customStyle="true" w:styleId="6F864BF42DFC4F09B1AEC55A5B8054C2" w:type="paragraph">
    <w:name w:val="6F864BF42DFC4F09B1AEC55A5B8054C2"/>
    <w:rsid w:val="001E5488"/>
  </w:style>
  <w:style w:customStyle="true" w:styleId="74DA221DB9D340E5B3EDC8211C599B6C" w:type="paragraph">
    <w:name w:val="74DA221DB9D340E5B3EDC8211C599B6C"/>
    <w:rsid w:val="00A568BF"/>
  </w:style>
  <w:style w:customStyle="true" w:styleId="3C50ACAC6FC644AEBA452314448F39A2" w:type="paragraph">
    <w:name w:val="3C50ACAC6FC644AEBA452314448F39A2"/>
    <w:rsid w:val="00A568BF"/>
  </w:style>
  <w:style w:customStyle="true" w:styleId="188A3DD112964FD0B6BCE2237A695BF1" w:type="paragraph">
    <w:name w:val="188A3DD112964FD0B6BCE2237A695BF1"/>
    <w:rsid w:val="00A568BF"/>
  </w:style>
  <w:style w:customStyle="true" w:styleId="7B1E70C18E774AA0B1B866001683BF76" w:type="paragraph">
    <w:name w:val="7B1E70C18E774AA0B1B866001683BF76"/>
    <w:rsid w:val="00A568BF"/>
  </w:style>
  <w:style w:customStyle="true" w:styleId="313E94A960A0474CABBCB22B2DEDE9F6" w:type="paragraph">
    <w:name w:val="313E94A960A0474CABBCB22B2DEDE9F6"/>
    <w:rsid w:val="00A568BF"/>
  </w:style>
  <w:style w:customStyle="true" w:styleId="74DA221DB9D340E5B3EDC8211C599B6C1" w:type="paragraph">
    <w:name w:val="74DA221DB9D340E5B3EDC8211C599B6C1"/>
    <w:rsid w:val="00685E9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C50ACAC6FC644AEBA452314448F39A21" w:type="paragraph">
    <w:name w:val="3C50ACAC6FC644AEBA452314448F39A21"/>
    <w:rsid w:val="00685E9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88A3DD112964FD0B6BCE2237A695BF11" w:type="paragraph">
    <w:name w:val="188A3DD112964FD0B6BCE2237A695BF11"/>
    <w:rsid w:val="00685E9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1E70C18E774AA0B1B866001683BF761" w:type="paragraph">
    <w:name w:val="7B1E70C18E774AA0B1B866001683BF761"/>
    <w:rsid w:val="00685E9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13E94A960A0474CABBCB22B2DEDE9F61" w:type="paragraph">
    <w:name w:val="313E94A960A0474CABBCB22B2DEDE9F61"/>
    <w:rsid w:val="00685E9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6801ED7CE343F78BF98792CEC3A206" w:type="paragraph">
    <w:name w:val="BA6801ED7CE343F78BF98792CEC3A206"/>
    <w:rsid w:val="00685E9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FB923C08AE44010A68487A54BA12B2F" w:type="paragraph">
    <w:name w:val="FFB923C08AE44010A68487A54BA12B2F"/>
    <w:rsid w:val="00864C3A"/>
  </w:style>
  <w:style w:customStyle="true" w:styleId="25FBCF1165AB46F29BB71E949FD68232" w:type="paragraph">
    <w:name w:val="25FBCF1165AB46F29BB71E949FD68232"/>
    <w:rsid w:val="00864C3A"/>
  </w:style>
  <w:style w:customStyle="true" w:styleId="74DA221DB9D340E5B3EDC8211C599B6C2" w:type="paragraph">
    <w:name w:val="74DA221DB9D340E5B3EDC8211C599B6C2"/>
    <w:rsid w:val="00813B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C50ACAC6FC644AEBA452314448F39A22" w:type="paragraph">
    <w:name w:val="3C50ACAC6FC644AEBA452314448F39A22"/>
    <w:rsid w:val="00813B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88A3DD112964FD0B6BCE2237A695BF12" w:type="paragraph">
    <w:name w:val="188A3DD112964FD0B6BCE2237A695BF12"/>
    <w:rsid w:val="00813B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1E70C18E774AA0B1B866001683BF762" w:type="paragraph">
    <w:name w:val="7B1E70C18E774AA0B1B866001683BF762"/>
    <w:rsid w:val="00813B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13E94A960A0474CABBCB22B2DEDE9F62" w:type="paragraph">
    <w:name w:val="313E94A960A0474CABBCB22B2DEDE9F62"/>
    <w:rsid w:val="00813B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D9F36F5804D4FC380C755FC0298E5B3" w:type="paragraph">
    <w:name w:val="0D9F36F5804D4FC380C755FC0298E5B3"/>
    <w:rsid w:val="00813B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731E677D51E4E6E9852EE41501F0957" w:type="paragraph">
    <w:name w:val="7731E677D51E4E6E9852EE41501F0957"/>
    <w:rsid w:val="00722D85"/>
    <w:pPr>
      <w:spacing w:lineRule="auto" w:line="259" w:after="160"/>
    </w:pPr>
  </w:style>
  <w:style w:customStyle="true" w:styleId="74DA221DB9D340E5B3EDC8211C599B6C3" w:type="paragraph">
    <w:name w:val="74DA221DB9D340E5B3EDC8211C599B6C3"/>
    <w:rsid w:val="0046292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C50ACAC6FC644AEBA452314448F39A23" w:type="paragraph">
    <w:name w:val="3C50ACAC6FC644AEBA452314448F39A23"/>
    <w:rsid w:val="0046292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13E94A960A0474CABBCB22B2DEDE9F63" w:type="paragraph">
    <w:name w:val="313E94A960A0474CABBCB22B2DEDE9F63"/>
    <w:rsid w:val="0046292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D9F36F5804D4FC380C755FC0298E5B31" w:type="paragraph">
    <w:name w:val="0D9F36F5804D4FC380C755FC0298E5B31"/>
    <w:rsid w:val="0046292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6B951876544B0296EDB6251A81B0D2" w:type="paragraph">
    <w:name w:val="A76B951876544B0296EDB6251A81B0D2"/>
    <w:rsid w:val="0046292F"/>
  </w:style>
  <w:style w:customStyle="true" w:styleId="7946EA481D5947FFA498C280264AAD2B" w:type="paragraph">
    <w:name w:val="7946EA481D5947FFA498C280264AAD2B"/>
    <w:rsid w:val="0046292F"/>
  </w:style>
  <w:style w:customStyle="true" w:styleId="74DA221DB9D340E5B3EDC8211C599B6C4" w:type="paragraph">
    <w:name w:val="74DA221DB9D340E5B3EDC8211C599B6C4"/>
    <w:rsid w:val="005B463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C50ACAC6FC644AEBA452314448F39A24" w:type="paragraph">
    <w:name w:val="3C50ACAC6FC644AEBA452314448F39A24"/>
    <w:rsid w:val="005B463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13E94A960A0474CABBCB22B2DEDE9F64" w:type="paragraph">
    <w:name w:val="313E94A960A0474CABBCB22B2DEDE9F64"/>
    <w:rsid w:val="005B463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946EA481D5947FFA498C280264AAD2B1" w:type="paragraph">
    <w:name w:val="7946EA481D5947FFA498C280264AAD2B1"/>
    <w:rsid w:val="005B463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4DA221DB9D340E5B3EDC8211C599B6C5" w:type="paragraph">
    <w:name w:val="74DA221DB9D340E5B3EDC8211C599B6C5"/>
    <w:rsid w:val="005B463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C50ACAC6FC644AEBA452314448F39A25" w:type="paragraph">
    <w:name w:val="3C50ACAC6FC644AEBA452314448F39A25"/>
    <w:rsid w:val="005B463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4DA221DB9D340E5B3EDC8211C599B6C6" w:type="paragraph">
    <w:name w:val="74DA221DB9D340E5B3EDC8211C599B6C6"/>
    <w:rsid w:val="00772ED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C50ACAC6FC644AEBA452314448F39A26" w:type="paragraph">
    <w:name w:val="3C50ACAC6FC644AEBA452314448F39A26"/>
    <w:rsid w:val="00772ED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13E94A960A0474CABBCB22B2DEDE9F65" w:type="paragraph">
    <w:name w:val="313E94A960A0474CABBCB22B2DEDE9F65"/>
    <w:rsid w:val="00772ED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946EA481D5947FFA498C280264AAD2B2" w:type="paragraph">
    <w:name w:val="7946EA481D5947FFA498C280264AAD2B2"/>
    <w:rsid w:val="00772ED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4DA221DB9D340E5B3EDC8211C599B6C7" w:type="paragraph">
    <w:name w:val="74DA221DB9D340E5B3EDC8211C599B6C7"/>
    <w:rsid w:val="00FE404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C50ACAC6FC644AEBA452314448F39A27" w:type="paragraph">
    <w:name w:val="3C50ACAC6FC644AEBA452314448F39A27"/>
    <w:rsid w:val="00FE404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4DA221DB9D340E5B3EDC8211C599B6C8" w:type="paragraph">
    <w:name w:val="74DA221DB9D340E5B3EDC8211C599B6C8"/>
    <w:rsid w:val="00FE404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C50ACAC6FC644AEBA452314448F39A28" w:type="paragraph">
    <w:name w:val="3C50ACAC6FC644AEBA452314448F39A28"/>
    <w:rsid w:val="00FE404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4DA221DB9D340E5B3EDC8211C599B6C9" w:type="paragraph">
    <w:name w:val="74DA221DB9D340E5B3EDC8211C599B6C9"/>
    <w:rsid w:val="00071F0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C50ACAC6FC644AEBA452314448F39A29" w:type="paragraph">
    <w:name w:val="3C50ACAC6FC644AEBA452314448F39A29"/>
    <w:rsid w:val="00071F0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13E94A960A0474CABBCB22B2DEDE9F66" w:type="paragraph">
    <w:name w:val="313E94A960A0474CABBCB22B2DEDE9F66"/>
    <w:rsid w:val="00071F0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288C3A25F245C19CC7AED4DB219D9E" w:type="paragraph">
    <w:name w:val="EF288C3A25F245C19CC7AED4DB219D9E"/>
    <w:rsid w:val="00071F0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946EA481D5947FFA498C280264AAD2B3" w:type="paragraph">
    <w:name w:val="7946EA481D5947FFA498C280264AAD2B3"/>
    <w:rsid w:val="00071F0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4DA221DB9D340E5B3EDC8211C599B6C10" w:type="paragraph">
    <w:name w:val="74DA221DB9D340E5B3EDC8211C599B6C10"/>
    <w:rsid w:val="0079553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C50ACAC6FC644AEBA452314448F39A210" w:type="paragraph">
    <w:name w:val="3C50ACAC6FC644AEBA452314448F39A210"/>
    <w:rsid w:val="0079553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13E94A960A0474CABBCB22B2DEDE9F67" w:type="paragraph">
    <w:name w:val="313E94A960A0474CABBCB22B2DEDE9F67"/>
    <w:rsid w:val="0079553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288C3A25F245C19CC7AED4DB219D9E1" w:type="paragraph">
    <w:name w:val="EF288C3A25F245C19CC7AED4DB219D9E1"/>
    <w:rsid w:val="0079553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946EA481D5947FFA498C280264AAD2B4" w:type="paragraph">
    <w:name w:val="7946EA481D5947FFA498C280264AAD2B4"/>
    <w:rsid w:val="0079553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B0606A97-CEEB-4D7F-9030-DA29FA95C4F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template</properties:Template>
  <properties:Pages>1</properties:Pages>
  <properties:Words>158</properties:Words>
  <properties:Characters>905</properties:Characters>
  <properties:Lines>7</properties:Lines>
  <properties:Paragraphs>2</properties:Paragraphs>
  <properties:TotalTime>0</properties:TotalTime>
  <properties:ScaleCrop>false</properties:ScaleCrop>
  <properties:LinksUpToDate>false</properties:LinksUpToDate>
  <properties:CharactersWithSpaces>1061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2024-12-05T11:20:00Z</dcterms:created>
  <cp:lastModifiedBy>-</cp:lastModifiedBy>
  <dcterms:modified xmlns:xsi="http://www.w3.org/2001/XMLSchema-instance" xsi:type="dcterms:W3CDTF">2024-12-05T11:20:00Z</dcterms:modified>
  <cp:revision>1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insertBaseData" pid="3" fmtid="{D5CDD505-2E9C-101B-9397-08002B2CF9AE}">
    <vt:lpwstr>true</vt:lpwstr>
  </prop:property>
  <prop:property name="existAutoStamp" pid="4" fmtid="{D5CDD505-2E9C-101B-9397-08002B2CF9AE}">
    <vt:lpwstr>true</vt:lpwstr>
  </prop:property>
</prop:Properties>
</file>